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302C" w14:textId="77777777" w:rsidR="008535D9" w:rsidRPr="00951D06" w:rsidRDefault="008F646E" w:rsidP="00EE0C32">
      <w:pPr>
        <w:tabs>
          <w:tab w:val="left" w:pos="3600"/>
        </w:tabs>
        <w:spacing w:before="66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168" behindDoc="1" locked="0" layoutInCell="1" allowOverlap="1" wp14:anchorId="0CFF7BAA" wp14:editId="4037E64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A09E62B" w14:textId="40DA7657" w:rsidR="008535D9" w:rsidRPr="00FB3EF2" w:rsidRDefault="008F646E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89EA24" wp14:editId="34E8315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FB3FE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DV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KZ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MP6sNX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2767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5844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</w:t>
      </w:r>
      <w:r w:rsidR="0013736C">
        <w:rPr>
          <w:rFonts w:ascii="TH SarabunPSK" w:hAnsi="TH SarabunPSK" w:cs="TH SarabunPSK" w:hint="cs"/>
          <w:sz w:val="32"/>
          <w:szCs w:val="32"/>
          <w:cs/>
        </w:rPr>
        <w:t>บ้านกระเบื้องน้อย ต.</w:t>
      </w:r>
      <w:r w:rsidR="00495844">
        <w:rPr>
          <w:rFonts w:ascii="TH SarabunPSK" w:hAnsi="TH SarabunPSK" w:cs="TH SarabunPSK" w:hint="cs"/>
          <w:sz w:val="32"/>
          <w:szCs w:val="32"/>
          <w:cs/>
        </w:rPr>
        <w:t>หนองชัยศรี อ</w:t>
      </w:r>
      <w:r w:rsidR="0013736C">
        <w:rPr>
          <w:rFonts w:ascii="TH SarabunPSK" w:hAnsi="TH SarabunPSK" w:cs="TH SarabunPSK" w:hint="cs"/>
          <w:sz w:val="32"/>
          <w:szCs w:val="32"/>
          <w:cs/>
        </w:rPr>
        <w:t>.</w:t>
      </w:r>
      <w:r w:rsidR="00495844">
        <w:rPr>
          <w:rFonts w:ascii="TH SarabunPSK" w:hAnsi="TH SarabunPSK" w:cs="TH SarabunPSK" w:hint="cs"/>
          <w:sz w:val="32"/>
          <w:szCs w:val="32"/>
          <w:cs/>
        </w:rPr>
        <w:t xml:space="preserve">หนองหงส์ </w:t>
      </w:r>
      <w:r w:rsidR="00AD3A6B">
        <w:rPr>
          <w:rFonts w:ascii="TH SarabunPSK" w:hAnsi="TH SarabunPSK" w:cs="TH SarabunPSK" w:hint="cs"/>
          <w:sz w:val="32"/>
          <w:szCs w:val="32"/>
          <w:cs/>
        </w:rPr>
        <w:t>บร.</w:t>
      </w:r>
      <w:r w:rsidR="00495844">
        <w:rPr>
          <w:rFonts w:ascii="TH SarabunPSK" w:hAnsi="TH SarabunPSK" w:cs="TH SarabunPSK" w:hint="cs"/>
          <w:sz w:val="32"/>
          <w:szCs w:val="32"/>
          <w:cs/>
        </w:rPr>
        <w:t xml:space="preserve"> ๓๑๒๔๐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18CFE5D3" w14:textId="5963873E" w:rsidR="008535D9" w:rsidRPr="00C87E7C" w:rsidRDefault="008F646E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963F1" wp14:editId="453BFB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D5C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DEE04" wp14:editId="7C40DEC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7069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7F4">
        <w:rPr>
          <w:rFonts w:ascii="TH SarabunPSK" w:hAnsi="TH SarabunPSK" w:cs="TH SarabunPSK" w:hint="cs"/>
          <w:sz w:val="32"/>
          <w:szCs w:val="32"/>
          <w:cs/>
        </w:rPr>
        <w:t>บร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050">
        <w:rPr>
          <w:rFonts w:ascii="TH SarabunPSK" w:hAnsi="TH SarabunPSK" w:cs="TH SarabunPSK" w:hint="cs"/>
          <w:sz w:val="32"/>
          <w:szCs w:val="32"/>
          <w:cs/>
        </w:rPr>
        <w:t>๑๓</w:t>
      </w:r>
      <w:r w:rsidR="00BA545A">
        <w:rPr>
          <w:rFonts w:ascii="TH SarabunPSK" w:hAnsi="TH SarabunPSK" w:cs="TH SarabunPSK" w:hint="cs"/>
          <w:sz w:val="32"/>
          <w:szCs w:val="32"/>
          <w:cs/>
        </w:rPr>
        <w:t>๓๓</w:t>
      </w:r>
      <w:r w:rsidR="00495844">
        <w:rPr>
          <w:rFonts w:ascii="TH SarabunPSK" w:hAnsi="TH SarabunPSK" w:cs="TH SarabunPSK" w:hint="cs"/>
          <w:sz w:val="32"/>
          <w:szCs w:val="32"/>
          <w:cs/>
        </w:rPr>
        <w:t>.๔</w:t>
      </w:r>
      <w:r w:rsidR="002767F4">
        <w:rPr>
          <w:rFonts w:ascii="TH SarabunPSK" w:hAnsi="TH SarabunPSK" w:cs="TH SarabunPSK" w:hint="cs"/>
          <w:sz w:val="32"/>
          <w:szCs w:val="32"/>
          <w:cs/>
        </w:rPr>
        <w:t>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BA54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9134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13736C" w:rsidRPr="0013736C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591342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7AB0A032" w14:textId="0CE14854" w:rsidR="008535D9" w:rsidRPr="002D6FBB" w:rsidRDefault="00030DB9" w:rsidP="00902FEF">
      <w:pPr>
        <w:tabs>
          <w:tab w:val="left" w:pos="9000"/>
        </w:tabs>
        <w:ind w:left="709" w:hanging="709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316FF" wp14:editId="4E80DFFC">
                <wp:simplePos x="0" y="0"/>
                <wp:positionH relativeFrom="column">
                  <wp:posOffset>356005</wp:posOffset>
                </wp:positionH>
                <wp:positionV relativeFrom="paragraph">
                  <wp:posOffset>552161</wp:posOffset>
                </wp:positionV>
                <wp:extent cx="4036002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600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68853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43.5pt" to="345.8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F646E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4606" wp14:editId="21BB00C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BD85E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2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37F" w:rsidRPr="0042137F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="00591342">
        <w:rPr>
          <w:rFonts w:ascii="TH SarabunPSK" w:hAnsi="TH SarabunPSK" w:cs="TH SarabunPSK" w:hint="cs"/>
          <w:sz w:val="32"/>
          <w:szCs w:val="32"/>
          <w:cs/>
        </w:rPr>
        <w:t>จ่ายขาดเงินบำรุง</w:t>
      </w:r>
      <w:r w:rsidR="00902FEF" w:rsidRPr="00902FE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91342">
        <w:rPr>
          <w:rFonts w:ascii="TH SarabunPSK" w:hAnsi="TH SarabunPSK" w:cs="TH SarabunPSK" w:hint="cs"/>
          <w:sz w:val="32"/>
          <w:szCs w:val="32"/>
          <w:cs/>
        </w:rPr>
        <w:t>พัฒนาการบริหารจัดการด้านสุขภาพในโรงพยาบาลส่งเสริมสุขภาพตำบล สังกัดสำนักงาสาธารรสุขจังหวัดบุรีรัมย์ ประจำปีงบประมาณ ๒๕๖๘</w:t>
      </w:r>
    </w:p>
    <w:p w14:paraId="64FEA87B" w14:textId="7B126CB5"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EE5050">
        <w:rPr>
          <w:rFonts w:ascii="TH SarabunPSK" w:hAnsi="TH SarabunPSK" w:cs="TH SarabunPSK"/>
          <w:sz w:val="32"/>
          <w:szCs w:val="32"/>
        </w:rPr>
        <w:t xml:space="preserve">   </w:t>
      </w:r>
      <w:r w:rsidR="00495844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="00EE5050">
        <w:rPr>
          <w:rFonts w:ascii="TH SarabunPSK" w:hAnsi="TH SarabunPSK" w:cs="TH SarabunPSK" w:hint="cs"/>
          <w:sz w:val="32"/>
          <w:szCs w:val="32"/>
          <w:cs/>
        </w:rPr>
        <w:t>อำเภอหนองหงส์</w:t>
      </w:r>
    </w:p>
    <w:p w14:paraId="18925C84" w14:textId="57D45735" w:rsidR="00C87E7C" w:rsidRPr="00B80B01" w:rsidRDefault="0017729B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913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3A6B"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591342" w:rsidRPr="00591342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โรงพยาบาลส่งเสริมสุขภาพตำบลบ้านลำดวน ตำบลลำดวน สำนักงานสาธารณสุขอำเภอกระสัง จังหวัดบุรีรัมย์ ได้รับอนุมัติโครงการการพัฒนาการบริหารจัดการด้านสุขภาพในโรงพยาบาลส่งเสริมสุขภาพตำบล สังกัดสำนักงานสาธารณสุขจังหวัดบุรีรัมย์ ประจำปีงบประมาณ ๒๕๖๘ เป็นจำนวนทั้งสิ้น ๑</w:t>
      </w:r>
      <w:r w:rsidR="00591342" w:rsidRPr="00591342">
        <w:rPr>
          <w:rFonts w:ascii="TH SarabunPSK" w:hAnsi="TH SarabunPSK" w:cs="TH SarabunPSK"/>
          <w:sz w:val="32"/>
          <w:szCs w:val="32"/>
        </w:rPr>
        <w:t>,</w:t>
      </w:r>
      <w:r w:rsidR="00591342" w:rsidRPr="00591342">
        <w:rPr>
          <w:rFonts w:ascii="TH SarabunPSK" w:hAnsi="TH SarabunPSK" w:cs="TH SarabunPSK"/>
          <w:sz w:val="32"/>
          <w:szCs w:val="32"/>
          <w:cs/>
        </w:rPr>
        <w:t>๑๒๔</w:t>
      </w:r>
      <w:r w:rsidR="00591342" w:rsidRPr="00591342">
        <w:rPr>
          <w:rFonts w:ascii="TH SarabunPSK" w:hAnsi="TH SarabunPSK" w:cs="TH SarabunPSK"/>
          <w:sz w:val="32"/>
          <w:szCs w:val="32"/>
        </w:rPr>
        <w:t>,</w:t>
      </w:r>
      <w:r w:rsidR="00591342" w:rsidRPr="00591342">
        <w:rPr>
          <w:rFonts w:ascii="TH SarabunPSK" w:hAnsi="TH SarabunPSK" w:cs="TH SarabunPSK"/>
          <w:sz w:val="32"/>
          <w:szCs w:val="32"/>
          <w:cs/>
        </w:rPr>
        <w:t>๐๗๕ บาท (หนึ่งล้านหนึ่งแสนสองหมื่นสี่พันเจ็ดสิบห้าบาทถ้วน) มีวัตถุประสงค์เพื่อสร้างความเข้าใจเกี่ยวกับ พรบ.ระบบสุขภาพปฐมภูมิ พ.ศ. ๒๕๖๒ และพัฒนาศักยภาพผู้อำนวยการโรงพยาบาลโรงพยาบาลส่งเสริมสุขภาพตำบล และสถานีอนามัยเฉลิมพระเกียรติ ฯ การบริหารบุคลากร งบประมาณ และการจัดการ ระหว่างวันที่ ๒ - ๔  กรกฎาคม ๒๕๖๘ ณ โรงแรมเดอะทอย บีช รีสอร</w:t>
      </w:r>
      <w:proofErr w:type="spellStart"/>
      <w:r w:rsidR="00591342" w:rsidRPr="00591342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="00591342" w:rsidRPr="00591342">
        <w:rPr>
          <w:rFonts w:ascii="TH SarabunPSK" w:hAnsi="TH SarabunPSK" w:cs="TH SarabunPSK"/>
          <w:sz w:val="32"/>
          <w:szCs w:val="32"/>
          <w:cs/>
        </w:rPr>
        <w:t xml:space="preserve"> จังหวัดระยอง กลุ่มเป้าหมาย คือ ผู้บริหารระดับจังหวัดและอำเภอ ผู้อำนวยการสถานีอนามัยเฉลิมพระเกียรติ ฯ และผู้อำนวยการโรงพยาบาลส่งเสริมสุขภาพตำบล เข้าร่วมกิจกรรม จำนวน ๒๓๑ คน นั้น</w:t>
      </w:r>
    </w:p>
    <w:p w14:paraId="41F3E1A9" w14:textId="061D4D77" w:rsidR="00C87E7C" w:rsidRPr="008F646E" w:rsidRDefault="0017729B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E9136D">
        <w:rPr>
          <w:rFonts w:ascii="TH SarabunPSK" w:hAnsi="TH SarabunPSK" w:cs="TH SarabunPSK"/>
          <w:sz w:val="32"/>
          <w:szCs w:val="32"/>
        </w:rPr>
        <w:t xml:space="preserve"> </w:t>
      </w:r>
      <w:r w:rsidR="0042137F">
        <w:rPr>
          <w:rFonts w:ascii="TH SarabunPSK" w:hAnsi="TH SarabunPSK" w:cs="TH SarabunPSK" w:hint="cs"/>
          <w:sz w:val="32"/>
          <w:szCs w:val="32"/>
          <w:cs/>
        </w:rPr>
        <w:t>ใน</w:t>
      </w:r>
      <w:r w:rsidR="00457C8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="0042137F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โรงพยาบาลส่งเสริมสุขภาพตำบลบ้านกระเบื้องน้อย </w:t>
      </w:r>
      <w:r w:rsidR="00591342">
        <w:rPr>
          <w:rFonts w:ascii="TH SarabunPSK" w:hAnsi="TH SarabunPSK" w:cs="TH SarabunPSK" w:hint="cs"/>
          <w:sz w:val="32"/>
          <w:szCs w:val="32"/>
          <w:cs/>
        </w:rPr>
        <w:t xml:space="preserve">ซึ่งได้รับอนุมัติแผนเงินบำรุงของหน่วยบริการ ประจำปีงบประมาณ ๒๕๖๘ </w:t>
      </w:r>
      <w:r w:rsidR="00591342">
        <w:rPr>
          <w:rFonts w:ascii="TH SarabunPSK" w:hAnsi="TH SarabunPSK" w:cs="TH SarabunPSK" w:hint="cs"/>
          <w:sz w:val="32"/>
          <w:szCs w:val="32"/>
          <w:cs/>
        </w:rPr>
        <w:t xml:space="preserve">จากสำนักงานสาธารณสุขจังหวัดบุรีรัมย์ </w:t>
      </w:r>
      <w:r w:rsidR="00591342">
        <w:rPr>
          <w:rFonts w:ascii="TH SarabunPSK" w:hAnsi="TH SarabunPSK" w:cs="TH SarabunPSK" w:hint="cs"/>
          <w:sz w:val="32"/>
          <w:szCs w:val="32"/>
          <w:cs/>
        </w:rPr>
        <w:t>เพื่อสนับสนุนจ่ายขาดให้</w:t>
      </w:r>
      <w:r w:rsidR="00591342" w:rsidRPr="00591342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โรงพยาบาลส่งเสริมสุขภาพตำบลบ้านลำดวน</w:t>
      </w:r>
      <w:r w:rsidR="005913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137F" w:rsidRPr="0042137F">
        <w:rPr>
          <w:rFonts w:ascii="TH SarabunPSK" w:hAnsi="TH SarabunPSK" w:cs="TH SarabunPSK"/>
          <w:sz w:val="32"/>
          <w:szCs w:val="32"/>
          <w:cs/>
        </w:rPr>
        <w:t>จึงขอ</w:t>
      </w:r>
      <w:r w:rsidR="00591342">
        <w:rPr>
          <w:rFonts w:ascii="TH SarabunPSK" w:hAnsi="TH SarabunPSK" w:cs="TH SarabunPSK" w:hint="cs"/>
          <w:sz w:val="32"/>
          <w:szCs w:val="32"/>
          <w:cs/>
        </w:rPr>
        <w:t xml:space="preserve">อนุมัติจ่ายขาดเงิน จำนวน ๕,๐๐๐ บาท (ห้าพันบาทถ้วน) </w:t>
      </w:r>
      <w:r w:rsidR="009B5983">
        <w:rPr>
          <w:rFonts w:ascii="TH SarabunPSK" w:hAnsi="TH SarabunPSK" w:cs="TH SarabunPSK" w:hint="cs"/>
          <w:sz w:val="32"/>
          <w:szCs w:val="32"/>
          <w:cs/>
        </w:rPr>
        <w:t>จากเงินบำรุงโรงพยาบาลส่งเสริมสุขภาพตำบลบ้านกระเบื้องน้อย</w:t>
      </w:r>
      <w:r w:rsidR="009B5983">
        <w:rPr>
          <w:rFonts w:ascii="TH SarabunPSK" w:hAnsi="TH SarabunPSK" w:cs="TH SarabunPSK" w:hint="cs"/>
          <w:sz w:val="32"/>
          <w:szCs w:val="32"/>
          <w:cs/>
        </w:rPr>
        <w:t xml:space="preserve"> ตามโครงการ</w:t>
      </w:r>
      <w:r w:rsidR="009B5983" w:rsidRPr="00591342">
        <w:rPr>
          <w:rFonts w:ascii="TH SarabunPSK" w:hAnsi="TH SarabunPSK" w:cs="TH SarabunPSK"/>
          <w:sz w:val="32"/>
          <w:szCs w:val="32"/>
          <w:cs/>
        </w:rPr>
        <w:t>การพัฒนาการบริหารจัดการด้านสุขภาพในโรงพยาบาลส่งเสริมสุขภาพตำบล สังกัดสำนักงานสาธารณสุขจังหวัดบุรีรัมย์ ประจำปีงบประมาณ ๒๕๖๘</w:t>
      </w:r>
      <w:r w:rsidR="009B59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24E297" w14:textId="1831C76B" w:rsidR="00C87E7C" w:rsidRDefault="00E9136D" w:rsidP="002916EB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46E"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7033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2D0E17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9B5983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F4E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159EA9" w14:textId="77777777" w:rsidR="00F84C8D" w:rsidRDefault="00F84C8D" w:rsidP="002916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6749123" w14:textId="77777777" w:rsidR="00F84C8D" w:rsidRDefault="00F84C8D" w:rsidP="002916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0F0BA18" w14:textId="4852C2B7" w:rsidR="00F84C8D" w:rsidRDefault="00F84C8D" w:rsidP="002916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</w:t>
      </w:r>
      <w:r w:rsidR="00703378">
        <w:rPr>
          <w:rFonts w:ascii="TH SarabunPSK" w:hAnsi="TH SarabunPSK" w:cs="TH SarabunPSK"/>
          <w:sz w:val="32"/>
          <w:szCs w:val="32"/>
        </w:rPr>
        <w:t>.</w:t>
      </w:r>
    </w:p>
    <w:p w14:paraId="154FA493" w14:textId="77777777" w:rsidR="00703378" w:rsidRPr="00B80B01" w:rsidRDefault="00703378" w:rsidP="002916E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E1FDE0B" w14:textId="2D359C9A" w:rsidR="00C87E7C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8F646E">
        <w:rPr>
          <w:rFonts w:ascii="TH SarabunPSK" w:hAnsi="TH SarabunPSK" w:cs="TH SarabunPSK" w:hint="cs"/>
          <w:sz w:val="32"/>
          <w:szCs w:val="32"/>
          <w:cs/>
        </w:rPr>
        <w:t>นายดำรงค์  สีระสูงเนิน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27963619" w14:textId="3505F564" w:rsidR="00F57925" w:rsidRDefault="00703378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646E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ผู้อำนวยการโรงพยาบาลส่งเสริมสุขภาพตำบล</w:t>
      </w:r>
      <w:r w:rsidR="000605D5" w:rsidRPr="000605D5">
        <w:rPr>
          <w:rFonts w:ascii="TH SarabunPSK" w:hAnsi="TH SarabunPSK" w:cs="TH SarabunPSK"/>
          <w:sz w:val="32"/>
          <w:szCs w:val="32"/>
          <w:cs/>
        </w:rPr>
        <w:t>บ้านกระเบื้องน้อย</w:t>
      </w:r>
    </w:p>
    <w:p w14:paraId="48A6185A" w14:textId="77777777" w:rsidR="00FB3EF2" w:rsidRDefault="00FB3EF2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2701022C" w14:textId="77777777" w:rsidR="000E6777" w:rsidRDefault="000E6777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6CBD24C7" w14:textId="77777777" w:rsidR="000E6777" w:rsidRDefault="000E6777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2F38DB7B" w14:textId="77777777" w:rsidR="000E6777" w:rsidRDefault="000E6777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348DAD2" w14:textId="77777777" w:rsidR="000E6777" w:rsidRPr="009B5983" w:rsidRDefault="000E6777" w:rsidP="00A60D81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E6777" w:rsidRPr="009B5983" w:rsidSect="003A0770">
      <w:headerReference w:type="even" r:id="rId7"/>
      <w:headerReference w:type="default" r:id="rId8"/>
      <w:pgSz w:w="11906" w:h="16838" w:code="9"/>
      <w:pgMar w:top="851" w:right="1134" w:bottom="1134" w:left="141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277D" w14:textId="77777777" w:rsidR="00BA21C4" w:rsidRDefault="00BA21C4">
      <w:r>
        <w:separator/>
      </w:r>
    </w:p>
  </w:endnote>
  <w:endnote w:type="continuationSeparator" w:id="0">
    <w:p w14:paraId="0C496E4D" w14:textId="77777777" w:rsidR="00BA21C4" w:rsidRDefault="00BA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BC2D" w14:textId="77777777" w:rsidR="00BA21C4" w:rsidRDefault="00BA21C4">
      <w:r>
        <w:separator/>
      </w:r>
    </w:p>
  </w:footnote>
  <w:footnote w:type="continuationSeparator" w:id="0">
    <w:p w14:paraId="4E1BC451" w14:textId="77777777" w:rsidR="00BA21C4" w:rsidRDefault="00BA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4CE1" w14:textId="77777777" w:rsidR="00F116A9" w:rsidRDefault="00F116A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81526E8" w14:textId="77777777" w:rsidR="00F116A9" w:rsidRDefault="00F116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C9CF" w14:textId="77777777" w:rsidR="00F116A9" w:rsidRPr="00D6626B" w:rsidRDefault="00F116A9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C1211D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45A6DD72" w14:textId="77777777" w:rsidR="00F116A9" w:rsidRPr="00D6626B" w:rsidRDefault="00F116A9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EA"/>
    <w:rsid w:val="000009B3"/>
    <w:rsid w:val="000203B7"/>
    <w:rsid w:val="00025D82"/>
    <w:rsid w:val="00030DB9"/>
    <w:rsid w:val="00041424"/>
    <w:rsid w:val="00045FA5"/>
    <w:rsid w:val="000510DE"/>
    <w:rsid w:val="000605D5"/>
    <w:rsid w:val="0006555D"/>
    <w:rsid w:val="0006583D"/>
    <w:rsid w:val="000A1860"/>
    <w:rsid w:val="000B7A9D"/>
    <w:rsid w:val="000D658D"/>
    <w:rsid w:val="000E6777"/>
    <w:rsid w:val="000F1C53"/>
    <w:rsid w:val="00107DC9"/>
    <w:rsid w:val="001141A8"/>
    <w:rsid w:val="0013736C"/>
    <w:rsid w:val="0017729B"/>
    <w:rsid w:val="0021414D"/>
    <w:rsid w:val="00214F1D"/>
    <w:rsid w:val="00234405"/>
    <w:rsid w:val="002747A4"/>
    <w:rsid w:val="002767F4"/>
    <w:rsid w:val="002916EB"/>
    <w:rsid w:val="00296CDE"/>
    <w:rsid w:val="002D0E17"/>
    <w:rsid w:val="002D6A4F"/>
    <w:rsid w:val="002D6FBB"/>
    <w:rsid w:val="002E1EB8"/>
    <w:rsid w:val="002F14C7"/>
    <w:rsid w:val="002F3F0B"/>
    <w:rsid w:val="00300EDF"/>
    <w:rsid w:val="003425EA"/>
    <w:rsid w:val="0037143F"/>
    <w:rsid w:val="00391DDD"/>
    <w:rsid w:val="003A0770"/>
    <w:rsid w:val="003A4923"/>
    <w:rsid w:val="003B0B81"/>
    <w:rsid w:val="003C28DF"/>
    <w:rsid w:val="003C36CF"/>
    <w:rsid w:val="003F3CD8"/>
    <w:rsid w:val="0042137F"/>
    <w:rsid w:val="004470AA"/>
    <w:rsid w:val="00457C8F"/>
    <w:rsid w:val="00493736"/>
    <w:rsid w:val="00495844"/>
    <w:rsid w:val="0049599B"/>
    <w:rsid w:val="004B4D7E"/>
    <w:rsid w:val="004C1D5C"/>
    <w:rsid w:val="004C53C8"/>
    <w:rsid w:val="004D6AC7"/>
    <w:rsid w:val="00545B46"/>
    <w:rsid w:val="0054745E"/>
    <w:rsid w:val="0058381C"/>
    <w:rsid w:val="00591342"/>
    <w:rsid w:val="005F4EE0"/>
    <w:rsid w:val="0062351E"/>
    <w:rsid w:val="00684CB2"/>
    <w:rsid w:val="00691272"/>
    <w:rsid w:val="006A4118"/>
    <w:rsid w:val="006A742F"/>
    <w:rsid w:val="006B6413"/>
    <w:rsid w:val="006B798A"/>
    <w:rsid w:val="006C2C85"/>
    <w:rsid w:val="006C42BD"/>
    <w:rsid w:val="006D16F7"/>
    <w:rsid w:val="006F4F33"/>
    <w:rsid w:val="00703378"/>
    <w:rsid w:val="007044C6"/>
    <w:rsid w:val="00784639"/>
    <w:rsid w:val="007941B5"/>
    <w:rsid w:val="007E6E95"/>
    <w:rsid w:val="0082130F"/>
    <w:rsid w:val="008535D9"/>
    <w:rsid w:val="00884AD3"/>
    <w:rsid w:val="008B4884"/>
    <w:rsid w:val="008D2509"/>
    <w:rsid w:val="008F457A"/>
    <w:rsid w:val="008F646E"/>
    <w:rsid w:val="00902FEF"/>
    <w:rsid w:val="00904C2B"/>
    <w:rsid w:val="00906FC8"/>
    <w:rsid w:val="009142B9"/>
    <w:rsid w:val="00921E9F"/>
    <w:rsid w:val="00923102"/>
    <w:rsid w:val="00951D06"/>
    <w:rsid w:val="00983414"/>
    <w:rsid w:val="00990D85"/>
    <w:rsid w:val="00996AF4"/>
    <w:rsid w:val="009A4D7D"/>
    <w:rsid w:val="009B22A9"/>
    <w:rsid w:val="009B5983"/>
    <w:rsid w:val="009C74E1"/>
    <w:rsid w:val="00A02D1F"/>
    <w:rsid w:val="00A308E6"/>
    <w:rsid w:val="00A429AA"/>
    <w:rsid w:val="00A60D81"/>
    <w:rsid w:val="00A64DF4"/>
    <w:rsid w:val="00A800C7"/>
    <w:rsid w:val="00A91A92"/>
    <w:rsid w:val="00AA1256"/>
    <w:rsid w:val="00AB3BC8"/>
    <w:rsid w:val="00AD0725"/>
    <w:rsid w:val="00AD1A5C"/>
    <w:rsid w:val="00AD3A6B"/>
    <w:rsid w:val="00AE4267"/>
    <w:rsid w:val="00B055BA"/>
    <w:rsid w:val="00B429AE"/>
    <w:rsid w:val="00B80B01"/>
    <w:rsid w:val="00B8566C"/>
    <w:rsid w:val="00BA21C4"/>
    <w:rsid w:val="00BA545A"/>
    <w:rsid w:val="00BC1F57"/>
    <w:rsid w:val="00BF2164"/>
    <w:rsid w:val="00C05527"/>
    <w:rsid w:val="00C1211D"/>
    <w:rsid w:val="00C13F57"/>
    <w:rsid w:val="00C27C45"/>
    <w:rsid w:val="00C77A02"/>
    <w:rsid w:val="00C87E7C"/>
    <w:rsid w:val="00C94909"/>
    <w:rsid w:val="00CB5561"/>
    <w:rsid w:val="00CC27A8"/>
    <w:rsid w:val="00CE669E"/>
    <w:rsid w:val="00CF4ED2"/>
    <w:rsid w:val="00D13F55"/>
    <w:rsid w:val="00D35165"/>
    <w:rsid w:val="00D452CA"/>
    <w:rsid w:val="00D60708"/>
    <w:rsid w:val="00D6626B"/>
    <w:rsid w:val="00DB741A"/>
    <w:rsid w:val="00DE0A7A"/>
    <w:rsid w:val="00DF2388"/>
    <w:rsid w:val="00E2182D"/>
    <w:rsid w:val="00E537F1"/>
    <w:rsid w:val="00E53B07"/>
    <w:rsid w:val="00E9136D"/>
    <w:rsid w:val="00EC4DC7"/>
    <w:rsid w:val="00EC5973"/>
    <w:rsid w:val="00ED6C66"/>
    <w:rsid w:val="00EE0C32"/>
    <w:rsid w:val="00EE5050"/>
    <w:rsid w:val="00F116A9"/>
    <w:rsid w:val="00F14F1B"/>
    <w:rsid w:val="00F57925"/>
    <w:rsid w:val="00F83564"/>
    <w:rsid w:val="00F84C8D"/>
    <w:rsid w:val="00F932EA"/>
    <w:rsid w:val="00FB3EF2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75FA2"/>
  <w15:docId w15:val="{441F005A-1EF4-4963-AB2A-368450FA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49;&#3592;&#3591;\&#3627;&#3609;&#3633;&#3591;&#3626;&#3639;&#3629;&#3619;&#3634;&#3594;&#3585;&#3634;&#3619;&#3607;&#3633;&#3657;&#3591;&#3627;&#3617;&#3604;\&#3627;&#3609;&#3633;&#3591;&#3626;&#3639;&#3629;&#3619;&#3634;&#3594;&#3585;&#3634;&#3619;&#3607;&#3637;&#3656;&#3611;&#3619;&#3633;&#3610;&#3611;&#3619;&#3640;&#3591;&#3649;&#3621;&#3657;&#3623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damrong seerasungnern</cp:lastModifiedBy>
  <cp:revision>3</cp:revision>
  <cp:lastPrinted>2024-04-17T11:43:00Z</cp:lastPrinted>
  <dcterms:created xsi:type="dcterms:W3CDTF">2025-06-16T04:57:00Z</dcterms:created>
  <dcterms:modified xsi:type="dcterms:W3CDTF">2025-06-16T04:58:00Z</dcterms:modified>
</cp:coreProperties>
</file>